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01" w:rsidRPr="008A2F63" w:rsidRDefault="00D27301" w:rsidP="004B7DCB">
      <w:pPr>
        <w:spacing w:after="0"/>
        <w:rPr>
          <w:rFonts w:ascii="Angsana New" w:hAnsi="Angsana New" w:cs="Angsana New"/>
          <w:sz w:val="20"/>
          <w:szCs w:val="20"/>
        </w:rPr>
      </w:pPr>
      <w:r w:rsidRPr="008A2F63">
        <w:rPr>
          <w:rFonts w:ascii="Angsana New" w:hAnsi="Angsana New" w:cs="Angsana New"/>
          <w:sz w:val="20"/>
          <w:szCs w:val="20"/>
        </w:rPr>
        <w:t xml:space="preserve">From: Dave Myers &amp; </w:t>
      </w:r>
      <w:proofErr w:type="spellStart"/>
      <w:r w:rsidRPr="008A2F63">
        <w:rPr>
          <w:rFonts w:ascii="Angsana New" w:hAnsi="Angsana New" w:cs="Angsana New"/>
          <w:sz w:val="20"/>
          <w:szCs w:val="20"/>
        </w:rPr>
        <w:t>Toeupu</w:t>
      </w:r>
      <w:proofErr w:type="spellEnd"/>
      <w:r w:rsidRPr="008A2F63">
        <w:rPr>
          <w:rFonts w:ascii="Angsana New" w:hAnsi="Angsana New" w:cs="Angsana New"/>
          <w:sz w:val="20"/>
          <w:szCs w:val="20"/>
        </w:rPr>
        <w:t xml:space="preserve"> Liu</w:t>
      </w:r>
    </w:p>
    <w:p w:rsidR="00D27301" w:rsidRPr="008A2F63" w:rsidRDefault="00D27301" w:rsidP="004B7DCB">
      <w:pPr>
        <w:spacing w:after="0"/>
        <w:rPr>
          <w:rFonts w:ascii="Angsana New" w:hAnsi="Angsana New" w:cs="Angsana New"/>
          <w:sz w:val="20"/>
          <w:szCs w:val="20"/>
        </w:rPr>
      </w:pPr>
      <w:r w:rsidRPr="008A2F63">
        <w:rPr>
          <w:rFonts w:ascii="Angsana New" w:hAnsi="Angsana New" w:cs="Angsana New"/>
          <w:sz w:val="20"/>
          <w:szCs w:val="20"/>
        </w:rPr>
        <w:t xml:space="preserve">Subject: </w:t>
      </w:r>
      <w:r w:rsidR="004B7DCB" w:rsidRPr="008A2F63">
        <w:rPr>
          <w:rFonts w:ascii="Angsana New" w:hAnsi="Angsana New" w:cs="Angsana New"/>
          <w:sz w:val="20"/>
          <w:szCs w:val="20"/>
        </w:rPr>
        <w:t xml:space="preserve">Heavy Equipment Science  </w:t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  <w:r w:rsidR="004B7DCB" w:rsidRPr="008A2F63">
        <w:rPr>
          <w:rFonts w:ascii="Angsana New" w:hAnsi="Angsana New" w:cs="Angsana New"/>
          <w:sz w:val="20"/>
          <w:szCs w:val="20"/>
        </w:rPr>
        <w:tab/>
      </w:r>
    </w:p>
    <w:p w:rsidR="004B7DCB" w:rsidRPr="008A2F63" w:rsidRDefault="00D27301" w:rsidP="004B7DCB">
      <w:pPr>
        <w:spacing w:after="0"/>
        <w:rPr>
          <w:rFonts w:ascii="Angsana New" w:hAnsi="Angsana New" w:cs="Angsana New"/>
          <w:sz w:val="20"/>
          <w:szCs w:val="20"/>
        </w:rPr>
      </w:pPr>
      <w:r w:rsidRPr="008A2F63">
        <w:rPr>
          <w:rFonts w:ascii="Angsana New" w:hAnsi="Angsana New" w:cs="Angsana New"/>
          <w:sz w:val="20"/>
          <w:szCs w:val="20"/>
        </w:rPr>
        <w:t xml:space="preserve">Date: </w:t>
      </w:r>
      <w:r w:rsidR="001B7990">
        <w:rPr>
          <w:rFonts w:ascii="Angsana New" w:hAnsi="Angsana New" w:cs="Angsana New"/>
          <w:sz w:val="20"/>
          <w:szCs w:val="20"/>
        </w:rPr>
        <w:t>November 15</w:t>
      </w:r>
      <w:r w:rsidR="0084766A">
        <w:rPr>
          <w:rFonts w:ascii="Angsana New" w:hAnsi="Angsana New" w:cs="Angsana New"/>
          <w:sz w:val="20"/>
          <w:szCs w:val="20"/>
        </w:rPr>
        <w:t>, 2017</w:t>
      </w:r>
    </w:p>
    <w:p w:rsidR="00D27301" w:rsidRPr="008A2F63" w:rsidRDefault="00AD6840" w:rsidP="004B7DCB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>Period Covered: Sept.</w:t>
      </w:r>
      <w:r w:rsidR="0084766A">
        <w:rPr>
          <w:rFonts w:ascii="Angsana New" w:hAnsi="Angsana New" w:cs="Angsana New"/>
          <w:sz w:val="20"/>
          <w:szCs w:val="20"/>
        </w:rPr>
        <w:t xml:space="preserve"> 2017</w:t>
      </w:r>
      <w:r w:rsidR="00D27301" w:rsidRPr="008A2F63">
        <w:rPr>
          <w:rFonts w:ascii="Angsana New" w:hAnsi="Angsana New" w:cs="Angsana New"/>
          <w:sz w:val="20"/>
          <w:szCs w:val="20"/>
        </w:rPr>
        <w:t xml:space="preserve"> </w:t>
      </w:r>
      <w:r w:rsidR="00206430" w:rsidRPr="008A2F63">
        <w:rPr>
          <w:rFonts w:ascii="Angsana New" w:hAnsi="Angsana New" w:cs="Angsana New"/>
          <w:sz w:val="20"/>
          <w:szCs w:val="20"/>
        </w:rPr>
        <w:t>–</w:t>
      </w:r>
      <w:r w:rsidR="00D27301" w:rsidRPr="008A2F63">
        <w:rPr>
          <w:rFonts w:ascii="Angsana New" w:hAnsi="Angsana New" w:cs="Angsana New"/>
          <w:sz w:val="20"/>
          <w:szCs w:val="20"/>
        </w:rPr>
        <w:t xml:space="preserve"> Present</w:t>
      </w:r>
    </w:p>
    <w:p w:rsidR="00206430" w:rsidRPr="00A12DFE" w:rsidRDefault="00206430" w:rsidP="004B7DCB">
      <w:pPr>
        <w:spacing w:after="0"/>
        <w:rPr>
          <w:rFonts w:ascii="Andalus" w:hAnsi="Andalus" w:cs="Andalus"/>
          <w:sz w:val="16"/>
          <w:szCs w:val="16"/>
        </w:rPr>
      </w:pPr>
    </w:p>
    <w:p w:rsidR="004F2A18" w:rsidRPr="0067780A" w:rsidRDefault="0017641D" w:rsidP="004F2A18">
      <w:pPr>
        <w:spacing w:after="0"/>
        <w:jc w:val="center"/>
        <w:rPr>
          <w:rFonts w:ascii="Andalus" w:hAnsi="Andalus" w:cs="Andalus"/>
          <w:b/>
          <w:i/>
          <w:sz w:val="52"/>
          <w:szCs w:val="52"/>
          <w:u w:val="single"/>
        </w:rPr>
      </w:pPr>
      <w:r w:rsidRPr="0067780A">
        <w:rPr>
          <w:rFonts w:ascii="Andalus" w:hAnsi="Andalus" w:cs="Andalus"/>
          <w:b/>
          <w:i/>
          <w:sz w:val="52"/>
          <w:szCs w:val="52"/>
          <w:u w:val="single"/>
        </w:rPr>
        <w:t xml:space="preserve">H.E.S. </w:t>
      </w:r>
      <w:r w:rsidR="004B7DCB" w:rsidRPr="0067780A">
        <w:rPr>
          <w:rFonts w:ascii="Andalus" w:hAnsi="Andalus" w:cs="Andalus"/>
          <w:b/>
          <w:i/>
          <w:sz w:val="52"/>
          <w:szCs w:val="52"/>
          <w:u w:val="single"/>
        </w:rPr>
        <w:t>Advisory Board Report</w:t>
      </w:r>
    </w:p>
    <w:p w:rsidR="00157278" w:rsidRDefault="00A12DFE" w:rsidP="00362F3E">
      <w:pPr>
        <w:spacing w:after="0"/>
        <w:jc w:val="center"/>
        <w:rPr>
          <w:rFonts w:ascii="Andalus" w:hAnsi="Andalus" w:cs="Andalus"/>
          <w:b/>
          <w:i/>
          <w:sz w:val="24"/>
          <w:szCs w:val="24"/>
        </w:rPr>
      </w:pPr>
      <w:r w:rsidRPr="002E7E4C">
        <w:rPr>
          <w:rFonts w:ascii="Andalus" w:hAnsi="Andalus" w:cs="Andalus"/>
          <w:b/>
          <w:i/>
          <w:sz w:val="24"/>
          <w:szCs w:val="24"/>
        </w:rPr>
        <w:t xml:space="preserve">H.E.S. Mission Statement:  </w:t>
      </w:r>
      <w:r w:rsidR="004F2A18" w:rsidRPr="002E7E4C">
        <w:rPr>
          <w:rFonts w:ascii="Andalus" w:hAnsi="Andalus" w:cs="Andalus"/>
          <w:b/>
          <w:i/>
          <w:sz w:val="24"/>
          <w:szCs w:val="24"/>
        </w:rPr>
        <w:t>Prepare each student to</w:t>
      </w:r>
      <w:r w:rsidR="00E16450" w:rsidRPr="002E7E4C">
        <w:rPr>
          <w:rFonts w:ascii="Andalus" w:hAnsi="Andalus" w:cs="Andalus"/>
          <w:b/>
          <w:i/>
          <w:sz w:val="24"/>
          <w:szCs w:val="24"/>
        </w:rPr>
        <w:t xml:space="preserve"> become college &amp; career ready!</w:t>
      </w:r>
    </w:p>
    <w:p w:rsidR="00E44DEF" w:rsidRDefault="00C50C82" w:rsidP="00E724DF">
      <w:pPr>
        <w:spacing w:after="0"/>
        <w:jc w:val="center"/>
        <w:rPr>
          <w:rFonts w:ascii="Andalus" w:hAnsi="Andalus" w:cs="Andalus"/>
          <w:b/>
          <w:i/>
          <w:sz w:val="24"/>
          <w:szCs w:val="24"/>
        </w:rPr>
      </w:pP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>
            <wp:extent cx="1585732" cy="1516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ynn truck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88" cy="15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>
            <wp:extent cx="1574157" cy="15144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us backho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07" cy="157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89B"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>
            <wp:extent cx="1620455" cy="152099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ynn doz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82" cy="15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6D8"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>
            <wp:extent cx="1475772" cy="15182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ynn excavator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70" cy="156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FE" w:rsidRDefault="00E44DEF" w:rsidP="00E724DF">
      <w:pPr>
        <w:spacing w:after="0"/>
        <w:jc w:val="center"/>
        <w:rPr>
          <w:rFonts w:ascii="Andalus" w:hAnsi="Andalus" w:cs="Andalus"/>
          <w:b/>
          <w:i/>
          <w:sz w:val="24"/>
          <w:szCs w:val="24"/>
        </w:rPr>
      </w:pP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 wp14:anchorId="2C2635D3" wp14:editId="50EB9D05">
            <wp:extent cx="1787756" cy="137985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TC Mr P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58" cy="141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 wp14:anchorId="6C65B964" wp14:editId="1586216C">
            <wp:extent cx="1775629" cy="13874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TC group pi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13" cy="142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 wp14:anchorId="46B9C007" wp14:editId="5F08ACF9">
            <wp:extent cx="1736202" cy="1393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r. Clemons ECT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93" cy="141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7D" w:rsidRDefault="00FA2D7D" w:rsidP="00E724DF">
      <w:pPr>
        <w:spacing w:after="0"/>
        <w:jc w:val="center"/>
        <w:rPr>
          <w:rFonts w:ascii="Andalus" w:hAnsi="Andalus" w:cs="Andalus"/>
          <w:b/>
          <w:i/>
          <w:sz w:val="24"/>
          <w:szCs w:val="24"/>
        </w:rPr>
      </w:pPr>
      <w:r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 wp14:anchorId="323E6D5F" wp14:editId="1FF69F78">
            <wp:extent cx="2118167" cy="120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tness hill Ed 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74" cy="12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F13">
        <w:rPr>
          <w:rFonts w:ascii="Andalus" w:hAnsi="Andalus" w:cs="Andalus"/>
          <w:b/>
          <w:i/>
          <w:sz w:val="24"/>
          <w:szCs w:val="24"/>
        </w:rPr>
        <w:t xml:space="preserve">   </w:t>
      </w:r>
      <w:r w:rsidR="00594F13">
        <w:rPr>
          <w:rFonts w:ascii="Andalus" w:hAnsi="Andalus" w:cs="Andalus"/>
          <w:b/>
          <w:i/>
          <w:noProof/>
          <w:sz w:val="24"/>
          <w:szCs w:val="24"/>
        </w:rPr>
        <w:drawing>
          <wp:inline distT="0" distB="0" distL="0" distR="0">
            <wp:extent cx="2141316" cy="1184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ll finish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78" cy="120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D7D" w:rsidRPr="00025D4A" w:rsidRDefault="00FA2D7D" w:rsidP="005525E2">
      <w:pPr>
        <w:spacing w:after="0"/>
        <w:rPr>
          <w:rFonts w:ascii="Andalus" w:hAnsi="Andalus" w:cs="Andalus"/>
          <w:b/>
          <w:i/>
          <w:sz w:val="16"/>
          <w:szCs w:val="16"/>
        </w:rPr>
      </w:pPr>
    </w:p>
    <w:p w:rsidR="00AA4DF6" w:rsidRPr="001D2B9A" w:rsidRDefault="00C50C82" w:rsidP="008032AE">
      <w:pPr>
        <w:spacing w:after="0"/>
        <w:jc w:val="center"/>
        <w:rPr>
          <w:rFonts w:ascii="Engravers MT" w:hAnsi="Engravers MT" w:cs="Andalus"/>
          <w:b/>
          <w:i/>
          <w:sz w:val="24"/>
          <w:szCs w:val="24"/>
          <w:u w:val="single"/>
        </w:rPr>
      </w:pPr>
      <w:r w:rsidRPr="001D2B9A">
        <w:rPr>
          <w:rFonts w:ascii="Engravers MT" w:hAnsi="Engravers MT" w:cs="Andalus"/>
          <w:b/>
          <w:i/>
          <w:sz w:val="24"/>
          <w:szCs w:val="24"/>
          <w:u w:val="single"/>
        </w:rPr>
        <w:t>E.C.T.C. Field Trip</w:t>
      </w:r>
      <w:r w:rsidR="0040345F" w:rsidRPr="001D2B9A">
        <w:rPr>
          <w:rFonts w:ascii="Engravers MT" w:hAnsi="Engravers MT" w:cs="Andalus"/>
          <w:b/>
          <w:i/>
          <w:sz w:val="24"/>
          <w:szCs w:val="24"/>
          <w:u w:val="single"/>
        </w:rPr>
        <w:t xml:space="preserve"> – Community Service – Campus Projects</w:t>
      </w:r>
    </w:p>
    <w:p w:rsidR="00472B28" w:rsidRPr="005525E2" w:rsidRDefault="00472B28" w:rsidP="00BB60B2">
      <w:pPr>
        <w:spacing w:after="0"/>
        <w:rPr>
          <w:b/>
          <w:sz w:val="6"/>
          <w:szCs w:val="6"/>
          <w:u w:val="single"/>
        </w:rPr>
      </w:pPr>
    </w:p>
    <w:p w:rsidR="0081448B" w:rsidRDefault="0081448B" w:rsidP="00BB60B2">
      <w:pPr>
        <w:spacing w:after="0"/>
        <w:rPr>
          <w:b/>
          <w:u w:val="single"/>
        </w:rPr>
      </w:pPr>
    </w:p>
    <w:p w:rsidR="006D417F" w:rsidRDefault="00C54706" w:rsidP="00BB60B2">
      <w:pPr>
        <w:spacing w:after="0"/>
        <w:rPr>
          <w:b/>
          <w:u w:val="single"/>
        </w:rPr>
      </w:pPr>
      <w:r>
        <w:rPr>
          <w:b/>
          <w:u w:val="single"/>
        </w:rPr>
        <w:t xml:space="preserve">Celebration: </w:t>
      </w:r>
    </w:p>
    <w:p w:rsidR="006625AF" w:rsidRDefault="006625AF" w:rsidP="006625AF">
      <w:pPr>
        <w:spacing w:after="0"/>
      </w:pPr>
      <w:r>
        <w:t>Hundreds of our H.E.S. Alumni are now worki</w:t>
      </w:r>
      <w:r w:rsidR="00440754">
        <w:t>ng in the construction industry because of this Advisory Board!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M.S.D.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proofErr w:type="spellStart"/>
      <w:r>
        <w:t>Whayne</w:t>
      </w:r>
      <w:proofErr w:type="spellEnd"/>
      <w:r>
        <w:t xml:space="preserve"> Supply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Flynn Brothers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L.W.C.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proofErr w:type="spellStart"/>
      <w:r>
        <w:t>Fischel</w:t>
      </w:r>
      <w:proofErr w:type="spellEnd"/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Clark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proofErr w:type="spellStart"/>
      <w:r>
        <w:t>Evapar</w:t>
      </w:r>
      <w:proofErr w:type="spellEnd"/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Atlantic Construction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Military</w:t>
      </w:r>
    </w:p>
    <w:p w:rsidR="006625AF" w:rsidRDefault="006625AF" w:rsidP="006625AF">
      <w:pPr>
        <w:pStyle w:val="ListParagraph"/>
        <w:numPr>
          <w:ilvl w:val="0"/>
          <w:numId w:val="16"/>
        </w:numPr>
        <w:spacing w:after="0"/>
      </w:pPr>
      <w:r>
        <w:t>Owners of own business</w:t>
      </w:r>
    </w:p>
    <w:p w:rsidR="0081448B" w:rsidRDefault="0081448B" w:rsidP="0081448B">
      <w:pPr>
        <w:pStyle w:val="ListParagraph"/>
        <w:spacing w:after="0"/>
      </w:pPr>
    </w:p>
    <w:p w:rsidR="0081448B" w:rsidRDefault="0081448B" w:rsidP="0081448B">
      <w:pPr>
        <w:pStyle w:val="ListParagraph"/>
        <w:spacing w:after="0"/>
      </w:pPr>
    </w:p>
    <w:p w:rsidR="00C54706" w:rsidRDefault="00C54706" w:rsidP="00C54706">
      <w:pPr>
        <w:spacing w:after="0"/>
      </w:pPr>
      <w:r>
        <w:rPr>
          <w:b/>
          <w:u w:val="single"/>
        </w:rPr>
        <w:t>Recent Grants, Awards &amp; Donations:</w:t>
      </w:r>
    </w:p>
    <w:p w:rsidR="006E4080" w:rsidRDefault="006E4080" w:rsidP="006E4080">
      <w:pPr>
        <w:spacing w:after="0"/>
      </w:pPr>
      <w:r>
        <w:t>Louisville Water Company – donation of P.P.E. and materials to locate and excavate.</w:t>
      </w:r>
    </w:p>
    <w:p w:rsidR="006E4080" w:rsidRDefault="006E4080" w:rsidP="006E4080">
      <w:pPr>
        <w:spacing w:after="0"/>
      </w:pPr>
      <w:r>
        <w:t>Mr. Ed Flynn – Donating his expert</w:t>
      </w:r>
      <w:r w:rsidR="00AD6840">
        <w:t>ise and time in building</w:t>
      </w:r>
      <w:r>
        <w:t xml:space="preserve"> the </w:t>
      </w:r>
      <w:proofErr w:type="spellStart"/>
      <w:r>
        <w:t>Renfrow</w:t>
      </w:r>
      <w:proofErr w:type="spellEnd"/>
      <w:r>
        <w:t xml:space="preserve"> Fitness hill.</w:t>
      </w:r>
    </w:p>
    <w:p w:rsidR="006E4080" w:rsidRDefault="006E4080" w:rsidP="006E4080">
      <w:pPr>
        <w:spacing w:after="0"/>
      </w:pPr>
      <w:r>
        <w:t xml:space="preserve">Flynn Donation from last year has allowed us to purchase a concrete mixer. </w:t>
      </w:r>
    </w:p>
    <w:p w:rsidR="006E4080" w:rsidRPr="00157278" w:rsidRDefault="006E4080" w:rsidP="006E4080">
      <w:pPr>
        <w:spacing w:after="0"/>
      </w:pPr>
      <w:r>
        <w:t>Flynn Brothers repaired our Harley Rake.</w:t>
      </w:r>
    </w:p>
    <w:p w:rsidR="00157278" w:rsidRDefault="00157278" w:rsidP="00BB60B2">
      <w:pPr>
        <w:spacing w:after="0"/>
      </w:pPr>
      <w:r>
        <w:t>2017 Graduate Skylar Sample working with his brother to get a diesel engine donated to the program.</w:t>
      </w:r>
    </w:p>
    <w:p w:rsidR="00681E33" w:rsidRDefault="00681E33" w:rsidP="00BB60B2">
      <w:pPr>
        <w:spacing w:after="0"/>
      </w:pPr>
      <w:proofErr w:type="spellStart"/>
      <w:r>
        <w:t>Whayne</w:t>
      </w:r>
      <w:proofErr w:type="spellEnd"/>
      <w:r>
        <w:t xml:space="preserve"> Supply / Caterpillar $1,000 donation to program.</w:t>
      </w:r>
    </w:p>
    <w:p w:rsidR="00157278" w:rsidRDefault="00157278" w:rsidP="00BB60B2">
      <w:pPr>
        <w:spacing w:after="0"/>
      </w:pPr>
      <w:r>
        <w:t>CTE specialist – Ryan Deal in the process of getting our simulator lab updated.</w:t>
      </w:r>
    </w:p>
    <w:p w:rsidR="00362F3E" w:rsidRDefault="006E4080" w:rsidP="00BB60B2">
      <w:pPr>
        <w:spacing w:after="0"/>
      </w:pPr>
      <w:r>
        <w:t>Metro Public Works – Donation of equipment</w:t>
      </w:r>
    </w:p>
    <w:p w:rsidR="006625AF" w:rsidRDefault="00362F3E" w:rsidP="00BB60B2">
      <w:pPr>
        <w:spacing w:after="0"/>
      </w:pPr>
      <w:r>
        <w:t>Louisville Water Company – Letter of support for CTE Excellence Award</w:t>
      </w:r>
    </w:p>
    <w:p w:rsidR="00E724DF" w:rsidRDefault="00E724DF" w:rsidP="00BB60B2">
      <w:pPr>
        <w:spacing w:after="0"/>
        <w:rPr>
          <w:b/>
          <w:sz w:val="6"/>
          <w:szCs w:val="6"/>
          <w:u w:val="single"/>
        </w:rPr>
      </w:pPr>
    </w:p>
    <w:p w:rsidR="00FB70B0" w:rsidRDefault="00FB70B0" w:rsidP="00BB60B2">
      <w:pPr>
        <w:spacing w:after="0"/>
        <w:rPr>
          <w:b/>
          <w:sz w:val="6"/>
          <w:szCs w:val="6"/>
          <w:u w:val="single"/>
        </w:rPr>
      </w:pPr>
    </w:p>
    <w:p w:rsidR="00FB70B0" w:rsidRDefault="00FB70B0" w:rsidP="00BB60B2">
      <w:pPr>
        <w:spacing w:after="0"/>
        <w:rPr>
          <w:b/>
          <w:sz w:val="6"/>
          <w:szCs w:val="6"/>
          <w:u w:val="single"/>
        </w:rPr>
      </w:pPr>
    </w:p>
    <w:p w:rsidR="00FB70B0" w:rsidRPr="00071E2D" w:rsidRDefault="00FB70B0" w:rsidP="00BB60B2">
      <w:pPr>
        <w:spacing w:after="0"/>
        <w:rPr>
          <w:b/>
          <w:sz w:val="6"/>
          <w:szCs w:val="6"/>
          <w:u w:val="single"/>
        </w:rPr>
      </w:pPr>
    </w:p>
    <w:p w:rsidR="0017641D" w:rsidRPr="00ED6519" w:rsidRDefault="0017641D" w:rsidP="00BB60B2">
      <w:pPr>
        <w:spacing w:after="0"/>
        <w:rPr>
          <w:b/>
          <w:u w:val="single"/>
        </w:rPr>
      </w:pPr>
      <w:r w:rsidRPr="00ED6519">
        <w:rPr>
          <w:b/>
          <w:u w:val="single"/>
        </w:rPr>
        <w:t>Simulator Lab(s)</w:t>
      </w:r>
    </w:p>
    <w:p w:rsidR="0017641D" w:rsidRDefault="00882A2E" w:rsidP="0084766A">
      <w:pPr>
        <w:pStyle w:val="ListParagraph"/>
        <w:numPr>
          <w:ilvl w:val="0"/>
          <w:numId w:val="14"/>
        </w:numPr>
        <w:spacing w:after="0"/>
      </w:pPr>
      <w:r>
        <w:t>Heavy Equipment</w:t>
      </w:r>
      <w:r w:rsidR="0017641D">
        <w:t xml:space="preserve"> lab</w:t>
      </w:r>
      <w:r w:rsidR="0084766A">
        <w:t>s</w:t>
      </w:r>
    </w:p>
    <w:p w:rsidR="0084766A" w:rsidRDefault="0084766A" w:rsidP="0084766A">
      <w:pPr>
        <w:pStyle w:val="ListParagraph"/>
        <w:numPr>
          <w:ilvl w:val="2"/>
          <w:numId w:val="14"/>
        </w:numPr>
        <w:spacing w:after="0"/>
      </w:pPr>
      <w:r>
        <w:t>Equipment lab suffering growing pains with the addition of the MSD dump truck.  (New Building)</w:t>
      </w:r>
    </w:p>
    <w:p w:rsidR="00B90553" w:rsidRDefault="00B90553" w:rsidP="0084766A">
      <w:pPr>
        <w:pStyle w:val="ListParagraph"/>
        <w:numPr>
          <w:ilvl w:val="2"/>
          <w:numId w:val="14"/>
        </w:numPr>
        <w:spacing w:after="0"/>
      </w:pPr>
      <w:r>
        <w:t>Add virtual reality to our simulator lab.</w:t>
      </w:r>
    </w:p>
    <w:p w:rsidR="00B90553" w:rsidRDefault="00B90553" w:rsidP="0084766A">
      <w:pPr>
        <w:pStyle w:val="ListParagraph"/>
        <w:numPr>
          <w:ilvl w:val="2"/>
          <w:numId w:val="14"/>
        </w:numPr>
        <w:spacing w:after="0"/>
      </w:pPr>
      <w:r>
        <w:t>I</w:t>
      </w:r>
      <w:r w:rsidR="001D46AB">
        <w:t>-</w:t>
      </w:r>
      <w:r>
        <w:t>pads and membership for H.E.S. students to complete N.C.C.E.R. module work.</w:t>
      </w:r>
    </w:p>
    <w:p w:rsidR="0017641D" w:rsidRDefault="007044C0" w:rsidP="0017641D">
      <w:pPr>
        <w:pStyle w:val="ListParagraph"/>
        <w:numPr>
          <w:ilvl w:val="2"/>
          <w:numId w:val="1"/>
        </w:numPr>
        <w:spacing w:after="0"/>
      </w:pPr>
      <w:r>
        <w:t xml:space="preserve"> (2) </w:t>
      </w:r>
      <w:r w:rsidR="0084766A">
        <w:t>Additional</w:t>
      </w:r>
      <w:r w:rsidR="00A604F3">
        <w:t xml:space="preserve"> forklift simulators along with new software for our existing simulators.  </w:t>
      </w:r>
    </w:p>
    <w:p w:rsidR="00A604F3" w:rsidRDefault="0084766A" w:rsidP="00A604F3">
      <w:pPr>
        <w:pStyle w:val="ListParagraph"/>
        <w:numPr>
          <w:ilvl w:val="3"/>
          <w:numId w:val="1"/>
        </w:numPr>
        <w:spacing w:after="0"/>
      </w:pPr>
      <w:r>
        <w:t xml:space="preserve">Completing installation of </w:t>
      </w:r>
      <w:proofErr w:type="spellStart"/>
      <w:r>
        <w:t>Simlog</w:t>
      </w:r>
      <w:proofErr w:type="spellEnd"/>
      <w:r>
        <w:t xml:space="preserve"> upgrades.</w:t>
      </w:r>
    </w:p>
    <w:p w:rsidR="00AA4DF6" w:rsidRDefault="0084766A" w:rsidP="00BB60B2">
      <w:pPr>
        <w:pStyle w:val="ListParagraph"/>
        <w:numPr>
          <w:ilvl w:val="3"/>
          <w:numId w:val="1"/>
        </w:numPr>
        <w:spacing w:after="0"/>
      </w:pPr>
      <w:r>
        <w:t>Cat simulators need upgrades and possible advanced computers.</w:t>
      </w:r>
    </w:p>
    <w:p w:rsidR="008032AE" w:rsidRDefault="008032AE" w:rsidP="008032AE">
      <w:pPr>
        <w:spacing w:after="0"/>
        <w:rPr>
          <w:sz w:val="6"/>
          <w:szCs w:val="6"/>
        </w:rPr>
      </w:pPr>
    </w:p>
    <w:p w:rsidR="00FB70B0" w:rsidRDefault="00FB70B0" w:rsidP="008032AE">
      <w:pPr>
        <w:spacing w:after="0"/>
        <w:rPr>
          <w:sz w:val="6"/>
          <w:szCs w:val="6"/>
        </w:rPr>
      </w:pPr>
    </w:p>
    <w:p w:rsidR="00FB70B0" w:rsidRDefault="00FB70B0" w:rsidP="008032AE">
      <w:pPr>
        <w:spacing w:after="0"/>
        <w:rPr>
          <w:sz w:val="6"/>
          <w:szCs w:val="6"/>
        </w:rPr>
      </w:pPr>
    </w:p>
    <w:p w:rsidR="00FB70B0" w:rsidRPr="00071E2D" w:rsidRDefault="00FB70B0" w:rsidP="008032AE">
      <w:pPr>
        <w:spacing w:after="0"/>
        <w:rPr>
          <w:sz w:val="6"/>
          <w:szCs w:val="6"/>
        </w:rPr>
      </w:pPr>
    </w:p>
    <w:p w:rsidR="0084766A" w:rsidRPr="00ED6519" w:rsidRDefault="0017641D" w:rsidP="00BB60B2">
      <w:pPr>
        <w:spacing w:after="0"/>
        <w:rPr>
          <w:b/>
          <w:u w:val="single"/>
        </w:rPr>
      </w:pPr>
      <w:r w:rsidRPr="00ED6519">
        <w:rPr>
          <w:b/>
          <w:u w:val="single"/>
        </w:rPr>
        <w:t>Fairdale H.S. &amp; Community Projects</w:t>
      </w:r>
    </w:p>
    <w:p w:rsidR="006E4080" w:rsidRDefault="006E4080" w:rsidP="00BB60B2">
      <w:pPr>
        <w:pStyle w:val="ListParagraph"/>
        <w:numPr>
          <w:ilvl w:val="0"/>
          <w:numId w:val="4"/>
        </w:numPr>
        <w:spacing w:after="0"/>
      </w:pPr>
      <w:r>
        <w:t xml:space="preserve">Construction of </w:t>
      </w:r>
      <w:proofErr w:type="spellStart"/>
      <w:r>
        <w:t>Renfrow</w:t>
      </w:r>
      <w:proofErr w:type="spellEnd"/>
      <w:r>
        <w:t xml:space="preserve"> fitness hill.</w:t>
      </w:r>
    </w:p>
    <w:p w:rsidR="0081448B" w:rsidRDefault="0081448B" w:rsidP="00BB60B2">
      <w:pPr>
        <w:pStyle w:val="ListParagraph"/>
        <w:numPr>
          <w:ilvl w:val="0"/>
          <w:numId w:val="4"/>
        </w:numPr>
        <w:spacing w:after="0"/>
      </w:pPr>
      <w:r>
        <w:t>Fairdale Sign (new location)</w:t>
      </w:r>
    </w:p>
    <w:p w:rsidR="0081448B" w:rsidRDefault="0081448B" w:rsidP="00BB60B2">
      <w:pPr>
        <w:pStyle w:val="ListParagraph"/>
        <w:numPr>
          <w:ilvl w:val="0"/>
          <w:numId w:val="4"/>
        </w:numPr>
        <w:spacing w:after="0"/>
      </w:pPr>
      <w:r>
        <w:t>Park benches refurbished</w:t>
      </w:r>
    </w:p>
    <w:p w:rsidR="00BB60B2" w:rsidRDefault="00BB60B2" w:rsidP="00BB60B2">
      <w:pPr>
        <w:pStyle w:val="ListParagraph"/>
        <w:numPr>
          <w:ilvl w:val="0"/>
          <w:numId w:val="4"/>
        </w:numPr>
        <w:spacing w:after="0"/>
      </w:pPr>
      <w:r>
        <w:t>Landscaping Projects on Campus.</w:t>
      </w:r>
    </w:p>
    <w:p w:rsidR="001D339C" w:rsidRDefault="001D339C" w:rsidP="00A604F3">
      <w:pPr>
        <w:pStyle w:val="ListParagraph"/>
        <w:numPr>
          <w:ilvl w:val="1"/>
          <w:numId w:val="4"/>
        </w:numPr>
        <w:spacing w:after="0"/>
      </w:pPr>
      <w:r>
        <w:t>Campu</w:t>
      </w:r>
      <w:r w:rsidR="0084766A">
        <w:t>s clean up before Fairdale Fair and Homecoming</w:t>
      </w:r>
    </w:p>
    <w:p w:rsidR="00DB1014" w:rsidRDefault="00BB60B2" w:rsidP="00DB1014">
      <w:pPr>
        <w:pStyle w:val="ListParagraph"/>
        <w:numPr>
          <w:ilvl w:val="2"/>
          <w:numId w:val="4"/>
        </w:numPr>
        <w:spacing w:after="0"/>
      </w:pPr>
      <w:r>
        <w:t>Upkeep of Bio-swales.</w:t>
      </w:r>
    </w:p>
    <w:p w:rsidR="00170FB6" w:rsidRPr="0081448B" w:rsidRDefault="006E4080" w:rsidP="00170FB6">
      <w:pPr>
        <w:pStyle w:val="ListParagraph"/>
        <w:numPr>
          <w:ilvl w:val="2"/>
          <w:numId w:val="4"/>
        </w:numPr>
        <w:spacing w:after="0"/>
      </w:pPr>
      <w:r>
        <w:t>Storm damage clean up.</w:t>
      </w:r>
    </w:p>
    <w:p w:rsidR="00170FB6" w:rsidRDefault="00170FB6" w:rsidP="00170FB6">
      <w:pPr>
        <w:pStyle w:val="ListParagraph"/>
        <w:numPr>
          <w:ilvl w:val="0"/>
          <w:numId w:val="4"/>
        </w:numPr>
        <w:spacing w:after="0"/>
      </w:pPr>
      <w:r>
        <w:t>Build sidewalk from Fairdale Road to campus</w:t>
      </w:r>
      <w:r w:rsidR="006E4080">
        <w:t>.</w:t>
      </w:r>
    </w:p>
    <w:p w:rsidR="008032AE" w:rsidRDefault="008032AE" w:rsidP="008032AE">
      <w:pPr>
        <w:spacing w:after="0"/>
        <w:rPr>
          <w:sz w:val="16"/>
          <w:szCs w:val="16"/>
        </w:rPr>
      </w:pPr>
    </w:p>
    <w:p w:rsidR="00FB70B0" w:rsidRPr="008032AE" w:rsidRDefault="00FB70B0" w:rsidP="008032AE">
      <w:pPr>
        <w:spacing w:after="0"/>
        <w:rPr>
          <w:sz w:val="16"/>
          <w:szCs w:val="16"/>
        </w:rPr>
      </w:pPr>
    </w:p>
    <w:p w:rsidR="00BB60B2" w:rsidRPr="00ED6519" w:rsidRDefault="00BB60B2" w:rsidP="004B7DCB">
      <w:pPr>
        <w:spacing w:after="0"/>
        <w:rPr>
          <w:b/>
          <w:u w:val="single"/>
        </w:rPr>
      </w:pPr>
      <w:r w:rsidRPr="00ED6519">
        <w:rPr>
          <w:b/>
          <w:u w:val="single"/>
        </w:rPr>
        <w:t>TRACK Apprenticeship program</w:t>
      </w:r>
    </w:p>
    <w:p w:rsidR="00BB60B2" w:rsidRDefault="00BB60B2" w:rsidP="00BB60B2">
      <w:pPr>
        <w:pStyle w:val="ListParagraph"/>
        <w:numPr>
          <w:ilvl w:val="0"/>
          <w:numId w:val="4"/>
        </w:numPr>
        <w:spacing w:after="0"/>
      </w:pPr>
      <w:r>
        <w:t xml:space="preserve">Mary Taylor </w:t>
      </w:r>
      <w:r w:rsidR="0084766A">
        <w:t xml:space="preserve">&amp; David Lawson </w:t>
      </w:r>
      <w:r>
        <w:t xml:space="preserve">– KDE Industrial Training and Development </w:t>
      </w:r>
    </w:p>
    <w:p w:rsidR="00A12DFE" w:rsidRDefault="00A604F3" w:rsidP="0084766A">
      <w:pPr>
        <w:pStyle w:val="ListParagraph"/>
        <w:numPr>
          <w:ilvl w:val="3"/>
          <w:numId w:val="4"/>
        </w:numPr>
        <w:spacing w:after="0"/>
      </w:pPr>
      <w:proofErr w:type="spellStart"/>
      <w:r>
        <w:t>Whayne</w:t>
      </w:r>
      <w:proofErr w:type="spellEnd"/>
      <w:r>
        <w:t xml:space="preserve"> Supply</w:t>
      </w:r>
      <w:r w:rsidR="0084766A">
        <w:t xml:space="preserve"> has adopted the Track apprenticeship program.</w:t>
      </w:r>
    </w:p>
    <w:p w:rsidR="006E4080" w:rsidRDefault="006E4080" w:rsidP="006E4080">
      <w:pPr>
        <w:pStyle w:val="ListParagraph"/>
        <w:numPr>
          <w:ilvl w:val="4"/>
          <w:numId w:val="4"/>
        </w:numPr>
        <w:spacing w:after="0"/>
      </w:pPr>
      <w:r>
        <w:t xml:space="preserve">Marcus Cox and Parker Davis have passed their </w:t>
      </w:r>
      <w:r w:rsidR="0081448B">
        <w:t xml:space="preserve">pre-employment </w:t>
      </w:r>
      <w:r>
        <w:t>aptitude exam.</w:t>
      </w:r>
    </w:p>
    <w:p w:rsidR="00157278" w:rsidRDefault="00157278" w:rsidP="0084766A">
      <w:pPr>
        <w:pStyle w:val="ListParagraph"/>
        <w:numPr>
          <w:ilvl w:val="3"/>
          <w:numId w:val="4"/>
        </w:numPr>
        <w:spacing w:after="0"/>
      </w:pPr>
      <w:r>
        <w:t>M.S.D. looking into</w:t>
      </w:r>
      <w:r w:rsidR="000D78F7">
        <w:t xml:space="preserve"> how they can be </w:t>
      </w:r>
      <w:r w:rsidR="006E4080">
        <w:t>a part</w:t>
      </w:r>
      <w:r w:rsidR="000D78F7">
        <w:t xml:space="preserve"> of</w:t>
      </w:r>
      <w:r>
        <w:t xml:space="preserve"> the Track program.</w:t>
      </w:r>
    </w:p>
    <w:p w:rsidR="008032AE" w:rsidRDefault="008032AE" w:rsidP="008032AE">
      <w:pPr>
        <w:spacing w:after="0"/>
        <w:rPr>
          <w:sz w:val="16"/>
          <w:szCs w:val="16"/>
        </w:rPr>
      </w:pPr>
    </w:p>
    <w:p w:rsidR="005C6155" w:rsidRPr="008032AE" w:rsidRDefault="005C6155" w:rsidP="008032AE">
      <w:pPr>
        <w:spacing w:after="0"/>
        <w:rPr>
          <w:sz w:val="16"/>
          <w:szCs w:val="16"/>
        </w:rPr>
      </w:pPr>
    </w:p>
    <w:p w:rsidR="00A604F3" w:rsidRPr="00ED6519" w:rsidRDefault="00A604F3" w:rsidP="00BB60B2">
      <w:pPr>
        <w:spacing w:after="0"/>
        <w:rPr>
          <w:b/>
          <w:u w:val="single"/>
        </w:rPr>
      </w:pPr>
      <w:r>
        <w:rPr>
          <w:b/>
          <w:u w:val="single"/>
        </w:rPr>
        <w:t>Inventory and Equipment:</w:t>
      </w:r>
    </w:p>
    <w:p w:rsidR="001D339C" w:rsidRDefault="0084766A" w:rsidP="001D339C">
      <w:pPr>
        <w:pStyle w:val="ListParagraph"/>
        <w:numPr>
          <w:ilvl w:val="0"/>
          <w:numId w:val="4"/>
        </w:numPr>
        <w:spacing w:after="0"/>
      </w:pPr>
      <w:r>
        <w:t>Service on equipment needed</w:t>
      </w:r>
    </w:p>
    <w:p w:rsidR="0084766A" w:rsidRDefault="0084766A" w:rsidP="0084766A">
      <w:pPr>
        <w:pStyle w:val="ListParagraph"/>
        <w:numPr>
          <w:ilvl w:val="1"/>
          <w:numId w:val="4"/>
        </w:numPr>
        <w:spacing w:after="0"/>
      </w:pPr>
      <w:r>
        <w:t>Fluids and general maintenance.</w:t>
      </w:r>
    </w:p>
    <w:p w:rsidR="006E4080" w:rsidRDefault="006E4080" w:rsidP="0084766A">
      <w:pPr>
        <w:pStyle w:val="ListParagraph"/>
        <w:numPr>
          <w:ilvl w:val="1"/>
          <w:numId w:val="4"/>
        </w:numPr>
        <w:spacing w:after="0"/>
      </w:pPr>
      <w:r>
        <w:t xml:space="preserve">New Holland dozer blade malfunctioning. </w:t>
      </w:r>
    </w:p>
    <w:p w:rsidR="006E4080" w:rsidRDefault="006E4080" w:rsidP="0084766A">
      <w:pPr>
        <w:pStyle w:val="ListParagraph"/>
        <w:numPr>
          <w:ilvl w:val="1"/>
          <w:numId w:val="4"/>
        </w:numPr>
        <w:spacing w:after="0"/>
      </w:pPr>
      <w:r>
        <w:t xml:space="preserve">Dresser Dozer </w:t>
      </w:r>
      <w:r w:rsidR="006273F1">
        <w:t>injectors worn out.</w:t>
      </w:r>
    </w:p>
    <w:p w:rsidR="008032AE" w:rsidRDefault="008032AE" w:rsidP="008032AE">
      <w:pPr>
        <w:spacing w:after="0"/>
        <w:rPr>
          <w:sz w:val="16"/>
          <w:szCs w:val="16"/>
        </w:rPr>
      </w:pPr>
    </w:p>
    <w:p w:rsidR="0081448B" w:rsidRDefault="0081448B" w:rsidP="008032AE">
      <w:pPr>
        <w:spacing w:after="0"/>
        <w:rPr>
          <w:sz w:val="16"/>
          <w:szCs w:val="16"/>
        </w:rPr>
      </w:pPr>
    </w:p>
    <w:p w:rsidR="0081448B" w:rsidRDefault="0081448B" w:rsidP="008032AE">
      <w:pPr>
        <w:spacing w:after="0"/>
        <w:rPr>
          <w:sz w:val="16"/>
          <w:szCs w:val="16"/>
        </w:rPr>
      </w:pPr>
    </w:p>
    <w:p w:rsidR="0081448B" w:rsidRDefault="0081448B" w:rsidP="008032AE">
      <w:pPr>
        <w:spacing w:after="0"/>
        <w:rPr>
          <w:sz w:val="16"/>
          <w:szCs w:val="16"/>
        </w:rPr>
      </w:pPr>
    </w:p>
    <w:p w:rsidR="00ED79C1" w:rsidRPr="008032AE" w:rsidRDefault="00ED79C1" w:rsidP="008032AE">
      <w:pPr>
        <w:spacing w:after="0"/>
        <w:rPr>
          <w:sz w:val="16"/>
          <w:szCs w:val="16"/>
        </w:rPr>
      </w:pPr>
    </w:p>
    <w:p w:rsidR="00330E2B" w:rsidRPr="00ED6519" w:rsidRDefault="00ED6519" w:rsidP="00330E2B">
      <w:pPr>
        <w:spacing w:after="0"/>
        <w:rPr>
          <w:b/>
          <w:u w:val="single"/>
        </w:rPr>
      </w:pPr>
      <w:r w:rsidRPr="00ED6519">
        <w:rPr>
          <w:b/>
          <w:u w:val="single"/>
        </w:rPr>
        <w:t xml:space="preserve">H.E.S. </w:t>
      </w:r>
      <w:r w:rsidR="006273F1">
        <w:rPr>
          <w:b/>
          <w:u w:val="single"/>
        </w:rPr>
        <w:t>–</w:t>
      </w:r>
      <w:r w:rsidRPr="00ED6519">
        <w:rPr>
          <w:b/>
          <w:u w:val="single"/>
        </w:rPr>
        <w:t xml:space="preserve"> </w:t>
      </w:r>
      <w:r w:rsidR="006273F1">
        <w:rPr>
          <w:b/>
          <w:u w:val="single"/>
        </w:rPr>
        <w:t xml:space="preserve">Events since our September meeting &amp; </w:t>
      </w:r>
      <w:r w:rsidR="007044C0">
        <w:rPr>
          <w:b/>
          <w:u w:val="single"/>
        </w:rPr>
        <w:t>Upcoming</w:t>
      </w:r>
      <w:r w:rsidR="00330E2B" w:rsidRPr="00ED6519">
        <w:rPr>
          <w:b/>
          <w:u w:val="single"/>
        </w:rPr>
        <w:t xml:space="preserve"> Events</w:t>
      </w:r>
      <w:r w:rsidR="007044C0">
        <w:rPr>
          <w:b/>
          <w:u w:val="single"/>
        </w:rPr>
        <w:t>:</w:t>
      </w:r>
    </w:p>
    <w:p w:rsidR="000D78F7" w:rsidRDefault="000D78F7" w:rsidP="00330E2B">
      <w:pPr>
        <w:pStyle w:val="ListParagraph"/>
        <w:numPr>
          <w:ilvl w:val="0"/>
          <w:numId w:val="8"/>
        </w:numPr>
        <w:spacing w:after="0"/>
      </w:pPr>
      <w:r>
        <w:t>Visit I.C.U.E.E. Oct. 4  Professional Development</w:t>
      </w:r>
      <w:r w:rsidR="006273F1">
        <w:t xml:space="preserve"> </w:t>
      </w:r>
    </w:p>
    <w:p w:rsidR="00362F3E" w:rsidRDefault="00362F3E" w:rsidP="00330E2B">
      <w:pPr>
        <w:pStyle w:val="ListParagraph"/>
        <w:numPr>
          <w:ilvl w:val="0"/>
          <w:numId w:val="8"/>
        </w:numPr>
        <w:spacing w:after="0"/>
      </w:pPr>
      <w:r>
        <w:t>8</w:t>
      </w:r>
      <w:r w:rsidRPr="00362F3E">
        <w:rPr>
          <w:vertAlign w:val="superscript"/>
        </w:rPr>
        <w:t>th</w:t>
      </w:r>
      <w:r>
        <w:t xml:space="preserve"> Grade Magnet Showcase – KFEC Oct. 28</w:t>
      </w:r>
    </w:p>
    <w:p w:rsidR="006273F1" w:rsidRDefault="006273F1" w:rsidP="006273F1">
      <w:pPr>
        <w:pStyle w:val="ListParagraph"/>
        <w:numPr>
          <w:ilvl w:val="0"/>
          <w:numId w:val="8"/>
        </w:numPr>
        <w:spacing w:after="0"/>
      </w:pPr>
      <w:r>
        <w:t>FHS – HES field trip to E.C.T.C. – Nov. 9</w:t>
      </w:r>
    </w:p>
    <w:p w:rsidR="008032AE" w:rsidRDefault="008032AE" w:rsidP="006273F1">
      <w:pPr>
        <w:pStyle w:val="ListParagraph"/>
        <w:numPr>
          <w:ilvl w:val="0"/>
          <w:numId w:val="8"/>
        </w:numPr>
        <w:spacing w:after="0"/>
      </w:pPr>
      <w:r>
        <w:t>Coach Gardner dealing with delivery issue of our concrete mixer.</w:t>
      </w:r>
    </w:p>
    <w:p w:rsidR="00362F3E" w:rsidRDefault="00362F3E" w:rsidP="006273F1">
      <w:pPr>
        <w:pStyle w:val="ListParagraph"/>
        <w:numPr>
          <w:ilvl w:val="0"/>
          <w:numId w:val="8"/>
        </w:numPr>
        <w:spacing w:after="0"/>
      </w:pPr>
      <w:r>
        <w:t>Excellence in Action award application due Nov. 15</w:t>
      </w:r>
    </w:p>
    <w:p w:rsidR="00362F3E" w:rsidRDefault="00362F3E" w:rsidP="006273F1">
      <w:pPr>
        <w:pStyle w:val="ListParagraph"/>
        <w:numPr>
          <w:ilvl w:val="0"/>
          <w:numId w:val="8"/>
        </w:numPr>
        <w:spacing w:after="0"/>
      </w:pPr>
      <w:r>
        <w:t>A.C.T. practice exam Nov. 20</w:t>
      </w:r>
    </w:p>
    <w:p w:rsidR="00362F3E" w:rsidRDefault="00362F3E" w:rsidP="006273F1">
      <w:pPr>
        <w:pStyle w:val="ListParagraph"/>
        <w:numPr>
          <w:ilvl w:val="0"/>
          <w:numId w:val="8"/>
        </w:numPr>
        <w:spacing w:after="0"/>
      </w:pPr>
      <w:r>
        <w:t>Solve for Tomorrow Grant – State finalist announced Nov. 20</w:t>
      </w:r>
    </w:p>
    <w:p w:rsidR="00362F3E" w:rsidRDefault="00362F3E" w:rsidP="006273F1">
      <w:pPr>
        <w:pStyle w:val="ListParagraph"/>
        <w:numPr>
          <w:ilvl w:val="0"/>
          <w:numId w:val="8"/>
        </w:numPr>
        <w:spacing w:after="0"/>
      </w:pPr>
      <w:r>
        <w:t>College Fair @ F.H.S. Nov. 21</w:t>
      </w:r>
    </w:p>
    <w:p w:rsidR="008032AE" w:rsidRDefault="008032AE" w:rsidP="006273F1">
      <w:pPr>
        <w:pStyle w:val="ListParagraph"/>
        <w:numPr>
          <w:ilvl w:val="0"/>
          <w:numId w:val="8"/>
        </w:numPr>
        <w:spacing w:after="0"/>
      </w:pPr>
      <w:r>
        <w:t>Mrs. Corbin organizes faculty meet</w:t>
      </w:r>
      <w:r w:rsidR="00C92137">
        <w:t>ing / tour of building 3.  Nov. 21</w:t>
      </w:r>
    </w:p>
    <w:p w:rsidR="008032AE" w:rsidRDefault="008032AE" w:rsidP="006273F1">
      <w:pPr>
        <w:pStyle w:val="ListParagraph"/>
        <w:numPr>
          <w:ilvl w:val="0"/>
          <w:numId w:val="8"/>
        </w:numPr>
        <w:spacing w:after="0"/>
      </w:pPr>
      <w:r>
        <w:t>Thanksgiving break Nov. 22-26</w:t>
      </w:r>
    </w:p>
    <w:p w:rsidR="006273F1" w:rsidRDefault="008032AE" w:rsidP="006273F1">
      <w:pPr>
        <w:pStyle w:val="ListParagraph"/>
        <w:numPr>
          <w:ilvl w:val="0"/>
          <w:numId w:val="8"/>
        </w:numPr>
        <w:spacing w:after="0"/>
      </w:pPr>
      <w:r>
        <w:t>F.H.S.</w:t>
      </w:r>
      <w:r w:rsidR="00C92137">
        <w:t xml:space="preserve"> -</w:t>
      </w:r>
      <w:r>
        <w:t xml:space="preserve"> </w:t>
      </w:r>
      <w:r w:rsidR="002E2CA3">
        <w:t>8</w:t>
      </w:r>
      <w:r w:rsidR="002E2CA3" w:rsidRPr="002E2CA3">
        <w:rPr>
          <w:vertAlign w:val="superscript"/>
        </w:rPr>
        <w:t>th</w:t>
      </w:r>
      <w:r w:rsidR="002E2CA3">
        <w:t xml:space="preserve"> Grade Open House Dec. 6</w:t>
      </w:r>
    </w:p>
    <w:p w:rsidR="002E2CA3" w:rsidRDefault="002E2CA3" w:rsidP="006273F1">
      <w:pPr>
        <w:pStyle w:val="ListParagraph"/>
        <w:numPr>
          <w:ilvl w:val="0"/>
          <w:numId w:val="8"/>
        </w:numPr>
        <w:spacing w:after="0"/>
      </w:pPr>
      <w:r>
        <w:t xml:space="preserve">A.C.T. </w:t>
      </w:r>
      <w:r w:rsidR="008032AE">
        <w:t xml:space="preserve">Exam </w:t>
      </w:r>
      <w:r>
        <w:t>Dec. 8</w:t>
      </w:r>
    </w:p>
    <w:p w:rsidR="002E2CA3" w:rsidRDefault="002E2CA3" w:rsidP="002E2CA3">
      <w:pPr>
        <w:pStyle w:val="ListParagraph"/>
        <w:numPr>
          <w:ilvl w:val="0"/>
          <w:numId w:val="8"/>
        </w:numPr>
        <w:spacing w:after="0"/>
      </w:pPr>
      <w:r>
        <w:t xml:space="preserve">A.C.T.E. National Conference – Dec. 6-9   (N.C.C.E.R.) </w:t>
      </w:r>
      <w:r w:rsidR="008032AE">
        <w:t xml:space="preserve">&amp; </w:t>
      </w:r>
      <w:r>
        <w:t>(</w:t>
      </w:r>
      <w:proofErr w:type="spellStart"/>
      <w:r>
        <w:t>Simlog</w:t>
      </w:r>
      <w:proofErr w:type="spellEnd"/>
      <w:r>
        <w:t>)</w:t>
      </w:r>
    </w:p>
    <w:p w:rsidR="002E2CA3" w:rsidRDefault="002E2CA3" w:rsidP="006273F1">
      <w:pPr>
        <w:pStyle w:val="ListParagraph"/>
        <w:numPr>
          <w:ilvl w:val="0"/>
          <w:numId w:val="8"/>
        </w:numPr>
        <w:spacing w:after="0"/>
      </w:pPr>
      <w:r>
        <w:t>8</w:t>
      </w:r>
      <w:r w:rsidRPr="002E2CA3">
        <w:rPr>
          <w:vertAlign w:val="superscript"/>
        </w:rPr>
        <w:t>th</w:t>
      </w:r>
      <w:r>
        <w:t xml:space="preserve"> Graders applications deadline  Dec. 14</w:t>
      </w:r>
    </w:p>
    <w:p w:rsidR="002E2CA3" w:rsidRDefault="002E2CA3" w:rsidP="002E2CA3">
      <w:pPr>
        <w:pStyle w:val="ListParagraph"/>
        <w:numPr>
          <w:ilvl w:val="0"/>
          <w:numId w:val="8"/>
        </w:numPr>
        <w:spacing w:after="0"/>
      </w:pPr>
      <w:r>
        <w:t xml:space="preserve">H.E.S. Advisory Board meeting </w:t>
      </w:r>
      <w:r w:rsidR="001B7990">
        <w:t xml:space="preserve">Jan. 17 </w:t>
      </w:r>
      <w:r w:rsidRPr="00FF0FAA">
        <w:rPr>
          <w:b/>
          <w:i/>
          <w:u w:val="single"/>
        </w:rPr>
        <w:t>CANCELLED</w:t>
      </w:r>
      <w:r w:rsidR="001B7990">
        <w:t xml:space="preserve"> </w:t>
      </w:r>
    </w:p>
    <w:p w:rsidR="00DF4907" w:rsidRDefault="00DF4907" w:rsidP="002E2CA3">
      <w:pPr>
        <w:pStyle w:val="ListParagraph"/>
        <w:numPr>
          <w:ilvl w:val="0"/>
          <w:numId w:val="8"/>
        </w:numPr>
        <w:spacing w:after="0"/>
      </w:pPr>
      <w:r>
        <w:t xml:space="preserve">Senate Bill 1 </w:t>
      </w:r>
      <w:r w:rsidR="00B8636D">
        <w:t xml:space="preserve">- </w:t>
      </w:r>
      <w:r>
        <w:t>SKYPE meeting w/ David Lawson Jan. 17</w:t>
      </w:r>
    </w:p>
    <w:p w:rsidR="002E2CA3" w:rsidRDefault="002E2CA3" w:rsidP="002E2CA3">
      <w:pPr>
        <w:pStyle w:val="ListParagraph"/>
        <w:numPr>
          <w:ilvl w:val="0"/>
          <w:numId w:val="8"/>
        </w:numPr>
        <w:spacing w:after="0"/>
      </w:pPr>
      <w:r>
        <w:t>K.D.E. / N.C.C.E.R Wayne King visit Fairdale – Jan. 26</w:t>
      </w:r>
    </w:p>
    <w:p w:rsidR="002E2CA3" w:rsidRDefault="008032AE" w:rsidP="002E2CA3">
      <w:pPr>
        <w:pStyle w:val="ListParagraph"/>
        <w:numPr>
          <w:ilvl w:val="0"/>
          <w:numId w:val="8"/>
        </w:numPr>
        <w:spacing w:after="0"/>
      </w:pPr>
      <w:r>
        <w:t>Christmas</w:t>
      </w:r>
      <w:r w:rsidR="002E2CA3">
        <w:t xml:space="preserve"> break Dec. 20 – Jan. 3</w:t>
      </w:r>
    </w:p>
    <w:p w:rsidR="006273F1" w:rsidRDefault="006273F1" w:rsidP="006273F1">
      <w:pPr>
        <w:pStyle w:val="ListParagraph"/>
        <w:numPr>
          <w:ilvl w:val="0"/>
          <w:numId w:val="8"/>
        </w:numPr>
        <w:spacing w:after="0"/>
      </w:pPr>
      <w:r>
        <w:t>K.O.S.S.A. exam Feb. 5-9 and/or Feb 12-16</w:t>
      </w:r>
    </w:p>
    <w:p w:rsidR="002E2CA3" w:rsidRDefault="002E2CA3" w:rsidP="002E2CA3">
      <w:pPr>
        <w:pStyle w:val="ListParagraph"/>
        <w:numPr>
          <w:ilvl w:val="0"/>
          <w:numId w:val="8"/>
        </w:numPr>
        <w:spacing w:after="0"/>
      </w:pPr>
      <w:r>
        <w:t>Skills USA membership drive – Regional contest in February</w:t>
      </w:r>
    </w:p>
    <w:p w:rsidR="006273F1" w:rsidRDefault="006273F1" w:rsidP="006273F1">
      <w:pPr>
        <w:pStyle w:val="ListParagraph"/>
        <w:numPr>
          <w:ilvl w:val="0"/>
          <w:numId w:val="8"/>
        </w:numPr>
        <w:spacing w:after="0"/>
      </w:pPr>
      <w:r>
        <w:t xml:space="preserve">Nat’l Farm Machinery Show </w:t>
      </w:r>
      <w:r w:rsidR="008032AE">
        <w:t xml:space="preserve">Field Trip  </w:t>
      </w:r>
      <w:r>
        <w:t>Feb 14</w:t>
      </w:r>
    </w:p>
    <w:p w:rsidR="006273F1" w:rsidRDefault="006273F1" w:rsidP="006273F1">
      <w:pPr>
        <w:pStyle w:val="ListParagraph"/>
        <w:numPr>
          <w:ilvl w:val="0"/>
          <w:numId w:val="8"/>
        </w:numPr>
        <w:spacing w:after="0"/>
      </w:pPr>
      <w:r>
        <w:t>Student Lead Review</w:t>
      </w:r>
      <w:r w:rsidR="008032AE">
        <w:t xml:space="preserve">s </w:t>
      </w:r>
      <w:r>
        <w:t xml:space="preserve"> Feb 26</w:t>
      </w:r>
    </w:p>
    <w:p w:rsidR="006273F1" w:rsidRDefault="002E2CA3" w:rsidP="006273F1">
      <w:pPr>
        <w:pStyle w:val="ListParagraph"/>
        <w:numPr>
          <w:ilvl w:val="0"/>
          <w:numId w:val="8"/>
        </w:numPr>
        <w:spacing w:after="0"/>
      </w:pPr>
      <w:r>
        <w:t xml:space="preserve">FHS juniors - </w:t>
      </w:r>
      <w:r w:rsidR="006273F1">
        <w:t>A.C.T.</w:t>
      </w:r>
      <w:r w:rsidR="008032AE">
        <w:t xml:space="preserve"> Exam </w:t>
      </w:r>
      <w:r w:rsidR="006273F1">
        <w:t xml:space="preserve"> March 20</w:t>
      </w:r>
    </w:p>
    <w:p w:rsidR="002E2CA3" w:rsidRDefault="002E2CA3" w:rsidP="006273F1">
      <w:pPr>
        <w:pStyle w:val="ListParagraph"/>
        <w:numPr>
          <w:ilvl w:val="0"/>
          <w:numId w:val="8"/>
        </w:numPr>
        <w:spacing w:after="0"/>
      </w:pPr>
      <w:r w:rsidRPr="00FF0FAA">
        <w:rPr>
          <w:b/>
          <w:i/>
          <w:u w:val="single"/>
        </w:rPr>
        <w:t>Next</w:t>
      </w:r>
      <w:r>
        <w:t xml:space="preserve"> H.E.S. Advisory Board meeting March 21 </w:t>
      </w:r>
    </w:p>
    <w:p w:rsidR="0081448B" w:rsidRDefault="0081448B" w:rsidP="006273F1">
      <w:pPr>
        <w:pStyle w:val="ListParagraph"/>
        <w:numPr>
          <w:ilvl w:val="0"/>
          <w:numId w:val="8"/>
        </w:numPr>
        <w:spacing w:after="0"/>
      </w:pPr>
      <w:r>
        <w:t>M.S.D. – pre-employment exam C.A.P.S.</w:t>
      </w:r>
    </w:p>
    <w:p w:rsidR="009605B0" w:rsidRDefault="009605B0" w:rsidP="002E2CA3">
      <w:pPr>
        <w:pStyle w:val="ListParagraph"/>
        <w:spacing w:after="0"/>
      </w:pPr>
    </w:p>
    <w:p w:rsidR="007044C0" w:rsidRPr="007044C0" w:rsidRDefault="00DF4907" w:rsidP="007044C0">
      <w:pPr>
        <w:spacing w:after="0"/>
        <w:rPr>
          <w:b/>
          <w:u w:val="single"/>
        </w:rPr>
      </w:pPr>
      <w:r>
        <w:rPr>
          <w:b/>
          <w:u w:val="single"/>
        </w:rPr>
        <w:t>H.E.S. Alumni visits</w:t>
      </w:r>
      <w:r w:rsidR="007044C0" w:rsidRPr="007044C0">
        <w:rPr>
          <w:b/>
          <w:u w:val="single"/>
        </w:rPr>
        <w:t>:</w:t>
      </w:r>
    </w:p>
    <w:p w:rsidR="006625AF" w:rsidRDefault="002E7E4C" w:rsidP="006625AF">
      <w:pPr>
        <w:pStyle w:val="ListParagraph"/>
        <w:numPr>
          <w:ilvl w:val="0"/>
          <w:numId w:val="8"/>
        </w:numPr>
        <w:spacing w:after="0"/>
      </w:pPr>
      <w:r w:rsidRPr="002E7E4C">
        <w:rPr>
          <w:b/>
        </w:rPr>
        <w:t xml:space="preserve">H.E.S. </w:t>
      </w:r>
      <w:r w:rsidR="00D7289E" w:rsidRPr="002E7E4C">
        <w:rPr>
          <w:b/>
        </w:rPr>
        <w:t>Alumni</w:t>
      </w:r>
      <w:r w:rsidR="00A30E60">
        <w:rPr>
          <w:b/>
        </w:rPr>
        <w:t xml:space="preserve"> - recent</w:t>
      </w:r>
      <w:r w:rsidR="00D7289E" w:rsidRPr="002E7E4C">
        <w:rPr>
          <w:b/>
        </w:rPr>
        <w:t xml:space="preserve"> visits</w:t>
      </w:r>
      <w:r w:rsidRPr="002E7E4C">
        <w:rPr>
          <w:b/>
        </w:rPr>
        <w:t xml:space="preserve"> from</w:t>
      </w:r>
      <w:r w:rsidR="00D7289E">
        <w:t xml:space="preserve">: </w:t>
      </w:r>
      <w:r w:rsidR="003A1A61">
        <w:t xml:space="preserve">Charles </w:t>
      </w:r>
      <w:proofErr w:type="spellStart"/>
      <w:r w:rsidR="003A1A61">
        <w:t>Juras</w:t>
      </w:r>
      <w:proofErr w:type="spellEnd"/>
      <w:r w:rsidR="003A1A61">
        <w:t xml:space="preserve"> – U. of L. Speed School, </w:t>
      </w:r>
      <w:r w:rsidR="00FF0FAA">
        <w:t xml:space="preserve">Jason Carter – Team </w:t>
      </w:r>
      <w:proofErr w:type="spellStart"/>
      <w:r w:rsidR="00FF0FAA">
        <w:t>Fischel</w:t>
      </w:r>
      <w:proofErr w:type="spellEnd"/>
      <w:r w:rsidR="00FF0FAA">
        <w:t xml:space="preserve">, </w:t>
      </w:r>
      <w:r w:rsidR="000D78F7">
        <w:t xml:space="preserve">Skylar Sample – U.L. Clark Equipment, </w:t>
      </w:r>
      <w:r w:rsidR="00B90553">
        <w:t>G</w:t>
      </w:r>
      <w:r w:rsidR="00AD6840">
        <w:t xml:space="preserve">lynn </w:t>
      </w:r>
      <w:proofErr w:type="spellStart"/>
      <w:r w:rsidR="00AD6840">
        <w:t>Heavrin</w:t>
      </w:r>
      <w:proofErr w:type="spellEnd"/>
      <w:r w:rsidR="00AD6840">
        <w:t xml:space="preserve"> – L.W.C.</w:t>
      </w:r>
      <w:r w:rsidR="00B90553">
        <w:t xml:space="preserve">, </w:t>
      </w:r>
      <w:r w:rsidR="001D339C">
        <w:t xml:space="preserve">Lucas Bennett – Maximum Service Construction, Megan McWilliams – M.S.D., </w:t>
      </w:r>
      <w:r w:rsidR="00A30E60">
        <w:t xml:space="preserve">Herb Webb – JCM, </w:t>
      </w:r>
      <w:r w:rsidR="00D7289E">
        <w:t>Adam Butler</w:t>
      </w:r>
      <w:r w:rsidR="00482550">
        <w:t xml:space="preserve"> – Mac Construction</w:t>
      </w:r>
      <w:r w:rsidR="00D7289E">
        <w:t xml:space="preserve">, </w:t>
      </w:r>
      <w:r w:rsidR="00482550">
        <w:t xml:space="preserve">Nick Dietrich – </w:t>
      </w:r>
      <w:proofErr w:type="spellStart"/>
      <w:r w:rsidR="00482550">
        <w:t>Evapar</w:t>
      </w:r>
      <w:proofErr w:type="spellEnd"/>
      <w:r w:rsidR="00482550">
        <w:t xml:space="preserve">, John </w:t>
      </w:r>
      <w:proofErr w:type="spellStart"/>
      <w:r w:rsidR="00482550">
        <w:t>Dadonna</w:t>
      </w:r>
      <w:proofErr w:type="spellEnd"/>
      <w:r w:rsidR="00482550">
        <w:t xml:space="preserve"> – </w:t>
      </w:r>
      <w:proofErr w:type="spellStart"/>
      <w:r w:rsidR="00482550">
        <w:t>Whayne</w:t>
      </w:r>
      <w:proofErr w:type="spellEnd"/>
      <w:r w:rsidR="00482550">
        <w:t xml:space="preserve"> Supply, Sam Austin – Atlantic Construction, Brent Metcalf – L.W.C.</w:t>
      </w:r>
      <w:r w:rsidR="00B90553">
        <w:t>, Matt Clark – M.S.D.:</w:t>
      </w:r>
    </w:p>
    <w:p w:rsidR="00821928" w:rsidRDefault="00821928" w:rsidP="00FF0FAA">
      <w:pPr>
        <w:spacing w:after="0"/>
      </w:pPr>
    </w:p>
    <w:p w:rsidR="00ED6519" w:rsidRPr="00D031CC" w:rsidRDefault="00ED6519" w:rsidP="00330E2B">
      <w:pPr>
        <w:spacing w:after="0"/>
        <w:rPr>
          <w:b/>
          <w:u w:val="single"/>
        </w:rPr>
      </w:pPr>
      <w:r w:rsidRPr="00D031CC">
        <w:rPr>
          <w:b/>
          <w:u w:val="single"/>
        </w:rPr>
        <w:t>PROGRAM NEEDS:</w:t>
      </w:r>
    </w:p>
    <w:p w:rsidR="00D7289E" w:rsidRDefault="002D63BD" w:rsidP="00517489">
      <w:pPr>
        <w:pStyle w:val="ListParagraph"/>
        <w:numPr>
          <w:ilvl w:val="0"/>
          <w:numId w:val="9"/>
        </w:numPr>
        <w:spacing w:after="0"/>
      </w:pPr>
      <w:r>
        <w:t xml:space="preserve">Additional </w:t>
      </w:r>
      <w:r w:rsidR="00D7289E">
        <w:t xml:space="preserve">Track </w:t>
      </w:r>
      <w:r w:rsidR="004D69E8">
        <w:t>Apprenticeship</w:t>
      </w:r>
      <w:r>
        <w:t xml:space="preserve">(s) </w:t>
      </w:r>
    </w:p>
    <w:p w:rsidR="00517489" w:rsidRDefault="00D7289E" w:rsidP="00517489">
      <w:pPr>
        <w:pStyle w:val="ListParagraph"/>
        <w:numPr>
          <w:ilvl w:val="0"/>
          <w:numId w:val="9"/>
        </w:numPr>
        <w:spacing w:after="0"/>
      </w:pPr>
      <w:r>
        <w:t xml:space="preserve">Simulator PC’s </w:t>
      </w:r>
      <w:r w:rsidR="002D63BD">
        <w:t>updated</w:t>
      </w:r>
      <w:r w:rsidR="002E7E4C">
        <w:t xml:space="preserve"> and installation of software.</w:t>
      </w:r>
    </w:p>
    <w:p w:rsidR="00D07DE1" w:rsidRDefault="002E7E4C" w:rsidP="00AA4DF6">
      <w:pPr>
        <w:pStyle w:val="ListParagraph"/>
        <w:numPr>
          <w:ilvl w:val="0"/>
          <w:numId w:val="9"/>
        </w:numPr>
        <w:spacing w:after="0"/>
      </w:pPr>
      <w:r>
        <w:t>H.E.S. building built.</w:t>
      </w:r>
    </w:p>
    <w:p w:rsidR="002D63BD" w:rsidRDefault="002D63BD" w:rsidP="00AA4DF6">
      <w:pPr>
        <w:pStyle w:val="ListParagraph"/>
        <w:numPr>
          <w:ilvl w:val="0"/>
          <w:numId w:val="9"/>
        </w:numPr>
        <w:spacing w:after="0"/>
      </w:pPr>
      <w:r>
        <w:t>Equipment Serviced</w:t>
      </w:r>
    </w:p>
    <w:p w:rsidR="00234B24" w:rsidRDefault="00234B24" w:rsidP="00362F3E">
      <w:pPr>
        <w:spacing w:after="0"/>
        <w:rPr>
          <w:b/>
          <w:i/>
          <w:sz w:val="44"/>
          <w:szCs w:val="44"/>
        </w:rPr>
      </w:pPr>
    </w:p>
    <w:p w:rsidR="00AA4DF6" w:rsidRDefault="00234B24" w:rsidP="008F5AD1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ON THE BEHALF OF ALL OF </w:t>
      </w:r>
      <w:r w:rsidR="00FA6F55">
        <w:rPr>
          <w:b/>
          <w:i/>
          <w:sz w:val="44"/>
          <w:szCs w:val="44"/>
        </w:rPr>
        <w:t xml:space="preserve">OUR </w:t>
      </w:r>
      <w:r>
        <w:rPr>
          <w:b/>
          <w:i/>
          <w:sz w:val="44"/>
          <w:szCs w:val="44"/>
        </w:rPr>
        <w:t xml:space="preserve">STUDENTS WE WANT YOU TO KNOW </w:t>
      </w:r>
      <w:r w:rsidR="004D07F3">
        <w:rPr>
          <w:b/>
          <w:i/>
          <w:sz w:val="44"/>
          <w:szCs w:val="44"/>
        </w:rPr>
        <w:t xml:space="preserve">THAT </w:t>
      </w:r>
      <w:r>
        <w:rPr>
          <w:b/>
          <w:i/>
          <w:sz w:val="44"/>
          <w:szCs w:val="44"/>
        </w:rPr>
        <w:t xml:space="preserve">WE SINCERELY APPRECIATE </w:t>
      </w:r>
      <w:r w:rsidR="00AA4DF6" w:rsidRPr="00234B24">
        <w:rPr>
          <w:b/>
          <w:i/>
          <w:sz w:val="44"/>
          <w:szCs w:val="44"/>
          <w:u w:val="single"/>
        </w:rPr>
        <w:t>EVERYTHING</w:t>
      </w:r>
      <w:r>
        <w:rPr>
          <w:b/>
          <w:i/>
          <w:sz w:val="44"/>
          <w:szCs w:val="44"/>
        </w:rPr>
        <w:t xml:space="preserve"> THAT YOU DO</w:t>
      </w:r>
      <w:r w:rsidR="00FF0FAA">
        <w:rPr>
          <w:b/>
          <w:i/>
          <w:sz w:val="44"/>
          <w:szCs w:val="44"/>
        </w:rPr>
        <w:t xml:space="preserve"> TO HELP BUILD OUR THEIR FUTURES</w:t>
      </w:r>
      <w:r w:rsidR="00AA4DF6" w:rsidRPr="00AA4DF6">
        <w:rPr>
          <w:b/>
          <w:i/>
          <w:sz w:val="44"/>
          <w:szCs w:val="44"/>
        </w:rPr>
        <w:t>!!!</w:t>
      </w:r>
    </w:p>
    <w:p w:rsidR="00234B24" w:rsidRDefault="00234B24" w:rsidP="008F5AD1">
      <w:pPr>
        <w:spacing w:after="0"/>
        <w:jc w:val="center"/>
        <w:rPr>
          <w:b/>
          <w:i/>
          <w:sz w:val="44"/>
          <w:szCs w:val="44"/>
        </w:rPr>
      </w:pPr>
    </w:p>
    <w:p w:rsidR="00234B24" w:rsidRPr="00234B24" w:rsidRDefault="00234B24" w:rsidP="008F5AD1">
      <w:pPr>
        <w:spacing w:after="0"/>
        <w:jc w:val="center"/>
        <w:rPr>
          <w:b/>
          <w:i/>
          <w:sz w:val="96"/>
          <w:szCs w:val="96"/>
        </w:rPr>
      </w:pPr>
      <w:r w:rsidRPr="00234B24">
        <w:rPr>
          <w:b/>
          <w:i/>
          <w:sz w:val="96"/>
          <w:szCs w:val="96"/>
        </w:rPr>
        <w:t>THANK YOU!!!</w:t>
      </w:r>
    </w:p>
    <w:sectPr w:rsidR="00234B24" w:rsidRPr="00234B24" w:rsidSect="00D6349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18D"/>
    <w:multiLevelType w:val="hybridMultilevel"/>
    <w:tmpl w:val="34CC05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625CF"/>
    <w:multiLevelType w:val="hybridMultilevel"/>
    <w:tmpl w:val="4210E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0C"/>
    <w:multiLevelType w:val="hybridMultilevel"/>
    <w:tmpl w:val="502C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76B3"/>
    <w:multiLevelType w:val="hybridMultilevel"/>
    <w:tmpl w:val="E1E80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4B40"/>
    <w:multiLevelType w:val="hybridMultilevel"/>
    <w:tmpl w:val="3ECED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39AE"/>
    <w:multiLevelType w:val="hybridMultilevel"/>
    <w:tmpl w:val="1E1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71E7"/>
    <w:multiLevelType w:val="hybridMultilevel"/>
    <w:tmpl w:val="20C44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40A"/>
    <w:multiLevelType w:val="hybridMultilevel"/>
    <w:tmpl w:val="106A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75883"/>
    <w:multiLevelType w:val="hybridMultilevel"/>
    <w:tmpl w:val="24308C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4D5390"/>
    <w:multiLevelType w:val="hybridMultilevel"/>
    <w:tmpl w:val="F59E6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964"/>
    <w:multiLevelType w:val="hybridMultilevel"/>
    <w:tmpl w:val="82F46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974"/>
    <w:multiLevelType w:val="hybridMultilevel"/>
    <w:tmpl w:val="8CB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50F4E"/>
    <w:multiLevelType w:val="hybridMultilevel"/>
    <w:tmpl w:val="A460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C2470"/>
    <w:multiLevelType w:val="hybridMultilevel"/>
    <w:tmpl w:val="2E3E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D3074"/>
    <w:multiLevelType w:val="hybridMultilevel"/>
    <w:tmpl w:val="A5E6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6C59"/>
    <w:multiLevelType w:val="hybridMultilevel"/>
    <w:tmpl w:val="D0D27FB8"/>
    <w:lvl w:ilvl="0" w:tplc="898054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CB"/>
    <w:rsid w:val="00025D4A"/>
    <w:rsid w:val="00071E2D"/>
    <w:rsid w:val="000D78F7"/>
    <w:rsid w:val="00131A68"/>
    <w:rsid w:val="00157278"/>
    <w:rsid w:val="00167E6E"/>
    <w:rsid w:val="00170FB6"/>
    <w:rsid w:val="001746D8"/>
    <w:rsid w:val="0017641D"/>
    <w:rsid w:val="001903F6"/>
    <w:rsid w:val="001B7990"/>
    <w:rsid w:val="001D2B9A"/>
    <w:rsid w:val="001D339C"/>
    <w:rsid w:val="001D46AB"/>
    <w:rsid w:val="001F40F7"/>
    <w:rsid w:val="00206430"/>
    <w:rsid w:val="00234B24"/>
    <w:rsid w:val="002D63BD"/>
    <w:rsid w:val="002E2CA3"/>
    <w:rsid w:val="002E7E4C"/>
    <w:rsid w:val="00302B38"/>
    <w:rsid w:val="00330E2B"/>
    <w:rsid w:val="003570DE"/>
    <w:rsid w:val="00362F3E"/>
    <w:rsid w:val="0037543D"/>
    <w:rsid w:val="003824EB"/>
    <w:rsid w:val="00390E3E"/>
    <w:rsid w:val="003920FF"/>
    <w:rsid w:val="003A1A61"/>
    <w:rsid w:val="003E089B"/>
    <w:rsid w:val="0040345F"/>
    <w:rsid w:val="00410E40"/>
    <w:rsid w:val="00440754"/>
    <w:rsid w:val="00453B20"/>
    <w:rsid w:val="00472B28"/>
    <w:rsid w:val="00482550"/>
    <w:rsid w:val="00490C6F"/>
    <w:rsid w:val="00496584"/>
    <w:rsid w:val="004B7DCB"/>
    <w:rsid w:val="004D07F3"/>
    <w:rsid w:val="004D69E8"/>
    <w:rsid w:val="004E421E"/>
    <w:rsid w:val="004F2A18"/>
    <w:rsid w:val="004F3F59"/>
    <w:rsid w:val="004F51CF"/>
    <w:rsid w:val="00505415"/>
    <w:rsid w:val="00512871"/>
    <w:rsid w:val="00517489"/>
    <w:rsid w:val="005525E2"/>
    <w:rsid w:val="00594F13"/>
    <w:rsid w:val="005C6155"/>
    <w:rsid w:val="006273F1"/>
    <w:rsid w:val="006625AF"/>
    <w:rsid w:val="0067780A"/>
    <w:rsid w:val="00681E33"/>
    <w:rsid w:val="006D417F"/>
    <w:rsid w:val="006E4080"/>
    <w:rsid w:val="006F7DE2"/>
    <w:rsid w:val="007044C0"/>
    <w:rsid w:val="0072174B"/>
    <w:rsid w:val="007806CE"/>
    <w:rsid w:val="007811AF"/>
    <w:rsid w:val="007B775B"/>
    <w:rsid w:val="008032AE"/>
    <w:rsid w:val="0081448B"/>
    <w:rsid w:val="00821928"/>
    <w:rsid w:val="00825D9D"/>
    <w:rsid w:val="00832604"/>
    <w:rsid w:val="0084766A"/>
    <w:rsid w:val="00851CFE"/>
    <w:rsid w:val="00882A2E"/>
    <w:rsid w:val="008A2F63"/>
    <w:rsid w:val="008B29C2"/>
    <w:rsid w:val="008D111E"/>
    <w:rsid w:val="008F5AD1"/>
    <w:rsid w:val="009605B0"/>
    <w:rsid w:val="009E0846"/>
    <w:rsid w:val="00A12DFE"/>
    <w:rsid w:val="00A20C46"/>
    <w:rsid w:val="00A249AE"/>
    <w:rsid w:val="00A30E60"/>
    <w:rsid w:val="00A40E2F"/>
    <w:rsid w:val="00A604F3"/>
    <w:rsid w:val="00AA4DF6"/>
    <w:rsid w:val="00AD6840"/>
    <w:rsid w:val="00AF71AA"/>
    <w:rsid w:val="00B8636D"/>
    <w:rsid w:val="00B90553"/>
    <w:rsid w:val="00BA3430"/>
    <w:rsid w:val="00BB60B2"/>
    <w:rsid w:val="00BC1125"/>
    <w:rsid w:val="00C50C82"/>
    <w:rsid w:val="00C54706"/>
    <w:rsid w:val="00C92137"/>
    <w:rsid w:val="00CC1C20"/>
    <w:rsid w:val="00D031CC"/>
    <w:rsid w:val="00D07DE1"/>
    <w:rsid w:val="00D27301"/>
    <w:rsid w:val="00D63493"/>
    <w:rsid w:val="00D7289E"/>
    <w:rsid w:val="00DB1014"/>
    <w:rsid w:val="00DE1B83"/>
    <w:rsid w:val="00DF4907"/>
    <w:rsid w:val="00DF4BC7"/>
    <w:rsid w:val="00E16450"/>
    <w:rsid w:val="00E44DEF"/>
    <w:rsid w:val="00E724DF"/>
    <w:rsid w:val="00E835BD"/>
    <w:rsid w:val="00ED6519"/>
    <w:rsid w:val="00ED79C1"/>
    <w:rsid w:val="00F6240B"/>
    <w:rsid w:val="00F630DE"/>
    <w:rsid w:val="00F80454"/>
    <w:rsid w:val="00FA2D7D"/>
    <w:rsid w:val="00FA6F55"/>
    <w:rsid w:val="00FB70B0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517BC-744B-4FA1-B5CC-47C9F44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Dave D</dc:creator>
  <cp:keywords/>
  <dc:description/>
  <cp:lastModifiedBy>Myers, Dave D</cp:lastModifiedBy>
  <cp:revision>35</cp:revision>
  <cp:lastPrinted>2017-11-14T12:21:00Z</cp:lastPrinted>
  <dcterms:created xsi:type="dcterms:W3CDTF">2017-11-12T16:16:00Z</dcterms:created>
  <dcterms:modified xsi:type="dcterms:W3CDTF">2017-11-14T15:23:00Z</dcterms:modified>
</cp:coreProperties>
</file>